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7D0" w:rsidRDefault="000F37D0" w:rsidP="003A7B79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Preeti"/>
          <w:b/>
          <w:bCs/>
          <w:sz w:val="30"/>
          <w:szCs w:val="30"/>
        </w:rPr>
      </w:pPr>
    </w:p>
    <w:p w:rsidR="000F37D0" w:rsidRDefault="000F37D0" w:rsidP="003A7B79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Preeti"/>
          <w:b/>
          <w:bCs/>
          <w:sz w:val="30"/>
          <w:szCs w:val="30"/>
        </w:rPr>
      </w:pPr>
    </w:p>
    <w:p w:rsidR="000F37D0" w:rsidRDefault="000F37D0" w:rsidP="003A7B79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Preeti"/>
          <w:b/>
          <w:bCs/>
          <w:sz w:val="30"/>
          <w:szCs w:val="30"/>
        </w:rPr>
      </w:pPr>
    </w:p>
    <w:p w:rsidR="000F37D0" w:rsidRDefault="000F37D0" w:rsidP="0097094A">
      <w:pPr>
        <w:autoSpaceDE w:val="0"/>
        <w:autoSpaceDN w:val="0"/>
        <w:adjustRightInd w:val="0"/>
        <w:spacing w:after="0" w:line="240" w:lineRule="auto"/>
        <w:ind w:left="6480"/>
        <w:rPr>
          <w:rFonts w:ascii="Preeti" w:hAnsi="Preeti" w:cs="Preeti"/>
          <w:sz w:val="30"/>
          <w:szCs w:val="30"/>
        </w:rPr>
      </w:pPr>
      <w:r>
        <w:rPr>
          <w:rFonts w:ascii="Preeti" w:hAnsi="Preeti" w:cs="Preeti"/>
          <w:sz w:val="30"/>
          <w:szCs w:val="30"/>
        </w:rPr>
        <w:t xml:space="preserve">     ldlt M =========================</w:t>
      </w:r>
    </w:p>
    <w:p w:rsidR="000F37D0" w:rsidRDefault="000F37D0" w:rsidP="0097094A">
      <w:pPr>
        <w:autoSpaceDE w:val="0"/>
        <w:autoSpaceDN w:val="0"/>
        <w:adjustRightInd w:val="0"/>
        <w:spacing w:after="0" w:line="240" w:lineRule="auto"/>
        <w:ind w:left="6480"/>
        <w:rPr>
          <w:rFonts w:ascii="Preeti" w:hAnsi="Preeti" w:cs="Preeti"/>
          <w:sz w:val="30"/>
          <w:szCs w:val="30"/>
        </w:rPr>
      </w:pPr>
    </w:p>
    <w:p w:rsidR="000F37D0" w:rsidRDefault="000F37D0" w:rsidP="00A0316C">
      <w:pPr>
        <w:autoSpaceDE w:val="0"/>
        <w:autoSpaceDN w:val="0"/>
        <w:adjustRightInd w:val="0"/>
        <w:spacing w:after="0" w:line="240" w:lineRule="auto"/>
        <w:ind w:hanging="540"/>
        <w:rPr>
          <w:rFonts w:ascii="Preeti" w:hAnsi="Preeti" w:cs="Preeti"/>
          <w:b/>
          <w:bCs/>
          <w:sz w:val="30"/>
          <w:szCs w:val="30"/>
        </w:rPr>
      </w:pPr>
      <w:r>
        <w:rPr>
          <w:rFonts w:ascii="Preeti" w:hAnsi="Preeti" w:cs="Preeti"/>
          <w:b/>
          <w:bCs/>
          <w:sz w:val="30"/>
          <w:szCs w:val="30"/>
        </w:rPr>
        <w:t xml:space="preserve">&gt;L ªfbL u|'k kfj/ </w:t>
      </w:r>
      <w:r w:rsidRPr="005A35C1">
        <w:rPr>
          <w:rFonts w:ascii="Preeti" w:hAnsi="Preeti" w:cs="Preeti"/>
          <w:b/>
          <w:bCs/>
          <w:sz w:val="30"/>
          <w:szCs w:val="30"/>
        </w:rPr>
        <w:t>lnld6]8</w:t>
      </w:r>
    </w:p>
    <w:p w:rsidR="000F37D0" w:rsidRPr="00A0316C" w:rsidRDefault="000F37D0" w:rsidP="00A0316C">
      <w:pPr>
        <w:autoSpaceDE w:val="0"/>
        <w:autoSpaceDN w:val="0"/>
        <w:adjustRightInd w:val="0"/>
        <w:spacing w:after="0" w:line="240" w:lineRule="auto"/>
        <w:ind w:hanging="540"/>
        <w:rPr>
          <w:rFonts w:ascii="Preeti" w:hAnsi="Preeti" w:cs="Preeti"/>
          <w:b/>
          <w:bCs/>
          <w:sz w:val="30"/>
          <w:szCs w:val="30"/>
        </w:rPr>
      </w:pPr>
      <w:r w:rsidRPr="00A0316C">
        <w:rPr>
          <w:rFonts w:ascii="Preeti" w:hAnsi="Preeti" w:cs="Preeti"/>
          <w:b/>
          <w:bCs/>
          <w:sz w:val="30"/>
          <w:szCs w:val="30"/>
        </w:rPr>
        <w:t>cgfdgu/, sf8df08f}+ .</w:t>
      </w:r>
    </w:p>
    <w:p w:rsidR="000F37D0" w:rsidRPr="0097094A" w:rsidRDefault="000F37D0" w:rsidP="0097094A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sz w:val="16"/>
          <w:szCs w:val="16"/>
        </w:rPr>
      </w:pPr>
    </w:p>
    <w:p w:rsidR="000F37D0" w:rsidRPr="008D66FE" w:rsidRDefault="000F37D0" w:rsidP="003A7B79">
      <w:pPr>
        <w:autoSpaceDE w:val="0"/>
        <w:autoSpaceDN w:val="0"/>
        <w:adjustRightInd w:val="0"/>
        <w:spacing w:after="0" w:line="240" w:lineRule="auto"/>
        <w:ind w:left="6480"/>
        <w:rPr>
          <w:rFonts w:ascii="Preeti" w:hAnsi="Preeti" w:cs="Preeti"/>
          <w:i/>
          <w:iCs/>
          <w:sz w:val="2"/>
          <w:szCs w:val="2"/>
        </w:rPr>
      </w:pPr>
    </w:p>
    <w:p w:rsidR="000F37D0" w:rsidRPr="00D90185" w:rsidRDefault="000F37D0" w:rsidP="003A7B79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Preeti"/>
          <w:sz w:val="6"/>
          <w:szCs w:val="6"/>
        </w:rPr>
      </w:pPr>
    </w:p>
    <w:p w:rsidR="000F37D0" w:rsidRPr="00A0316C" w:rsidRDefault="000F37D0" w:rsidP="003A7B79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Preeti"/>
          <w:b/>
          <w:bCs/>
          <w:sz w:val="30"/>
          <w:szCs w:val="30"/>
          <w:u w:val="single"/>
        </w:rPr>
      </w:pPr>
      <w:r w:rsidRPr="00A0316C">
        <w:rPr>
          <w:rFonts w:ascii="Preeti" w:hAnsi="Preeti" w:cs="Preeti"/>
          <w:b/>
          <w:bCs/>
          <w:sz w:val="30"/>
          <w:szCs w:val="30"/>
          <w:u w:val="single"/>
        </w:rPr>
        <w:t>ljifo M k|fylds z]o/ cef}ltsLs/0f u/L lbg] af/] .</w:t>
      </w:r>
    </w:p>
    <w:p w:rsidR="000F37D0" w:rsidRPr="006A24A2" w:rsidRDefault="000F37D0" w:rsidP="003A7B79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Preeti"/>
          <w:sz w:val="8"/>
          <w:szCs w:val="8"/>
        </w:rPr>
      </w:pPr>
    </w:p>
    <w:p w:rsidR="000F37D0" w:rsidRPr="00D90185" w:rsidRDefault="000F37D0" w:rsidP="003A7B79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Preeti"/>
          <w:sz w:val="4"/>
          <w:szCs w:val="4"/>
        </w:rPr>
      </w:pPr>
    </w:p>
    <w:p w:rsidR="000F37D0" w:rsidRPr="00841580" w:rsidRDefault="000F37D0" w:rsidP="00A0316C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Preeti" w:hAnsi="Preeti" w:cs="Preeti"/>
          <w:sz w:val="30"/>
          <w:szCs w:val="30"/>
        </w:rPr>
      </w:pPr>
      <w:r>
        <w:rPr>
          <w:rFonts w:ascii="Preeti" w:hAnsi="Preeti" w:cs="Preeti"/>
          <w:sz w:val="30"/>
          <w:szCs w:val="30"/>
        </w:rPr>
        <w:t>dxf]bo,</w:t>
      </w:r>
    </w:p>
    <w:p w:rsidR="000F37D0" w:rsidRDefault="000F37D0" w:rsidP="00A0316C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Preeti" w:hAnsi="Preeti" w:cs="Preeti"/>
          <w:sz w:val="30"/>
          <w:szCs w:val="30"/>
        </w:rPr>
      </w:pPr>
    </w:p>
    <w:p w:rsidR="000F37D0" w:rsidRDefault="000F37D0" w:rsidP="00A0316C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Preeti" w:hAnsi="Preeti" w:cs="Preeti"/>
          <w:sz w:val="30"/>
          <w:szCs w:val="30"/>
        </w:rPr>
      </w:pPr>
      <w:r>
        <w:rPr>
          <w:rFonts w:ascii="Preeti" w:hAnsi="Preeti" w:cs="Preeti"/>
          <w:sz w:val="30"/>
          <w:szCs w:val="30"/>
        </w:rPr>
        <w:t>pk/f]Qm ;DaGwdf T;; sDkgLsf] ;fj{hlgs lgisfzgaf6 afF8kmFf8df k/]sf] ;j{;fwf/0f ;d"xsf] ;fwf/0f z]o/ tklzndf pNn]lvt lxtu|fxL vftfdf k|fKt ug{ cfjZos Joj:yf ldnfO{lbg'x'g cg'/f]w ub{5'÷5f}+ .</w:t>
      </w:r>
    </w:p>
    <w:p w:rsidR="000F37D0" w:rsidRPr="00B40A00" w:rsidRDefault="000F37D0" w:rsidP="003A7B79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Preeti"/>
          <w:sz w:val="16"/>
          <w:szCs w:val="16"/>
        </w:rPr>
      </w:pPr>
      <w:r>
        <w:rPr>
          <w:rFonts w:ascii="Preeti" w:hAnsi="Preeti" w:cs="Preeti"/>
          <w:sz w:val="30"/>
          <w:szCs w:val="30"/>
        </w:rPr>
        <w:t xml:space="preserve"> </w:t>
      </w:r>
    </w:p>
    <w:p w:rsidR="000F37D0" w:rsidRPr="008115D5" w:rsidRDefault="000F37D0" w:rsidP="008115D5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Preeti"/>
          <w:b/>
          <w:bCs/>
          <w:sz w:val="30"/>
          <w:szCs w:val="30"/>
          <w:u w:val="single"/>
        </w:rPr>
      </w:pPr>
      <w:r w:rsidRPr="008115D5">
        <w:rPr>
          <w:rFonts w:ascii="Preeti" w:hAnsi="Preeti" w:cs="Preeti"/>
          <w:b/>
          <w:bCs/>
          <w:sz w:val="30"/>
          <w:szCs w:val="30"/>
          <w:u w:val="single"/>
        </w:rPr>
        <w:t>tklzn</w:t>
      </w:r>
    </w:p>
    <w:p w:rsidR="000F37D0" w:rsidRPr="008D66FE" w:rsidRDefault="000F37D0" w:rsidP="006A24A2">
      <w:pPr>
        <w:autoSpaceDE w:val="0"/>
        <w:autoSpaceDN w:val="0"/>
        <w:adjustRightInd w:val="0"/>
        <w:spacing w:after="0"/>
        <w:rPr>
          <w:rFonts w:ascii="Preeti" w:hAnsi="Preeti" w:cs="Preeti"/>
          <w:sz w:val="4"/>
          <w:szCs w:val="4"/>
        </w:rPr>
      </w:pPr>
    </w:p>
    <w:p w:rsidR="000F37D0" w:rsidRPr="00D90185" w:rsidRDefault="000F37D0" w:rsidP="003A7B79">
      <w:pPr>
        <w:autoSpaceDE w:val="0"/>
        <w:autoSpaceDN w:val="0"/>
        <w:adjustRightInd w:val="0"/>
        <w:spacing w:after="0"/>
        <w:ind w:left="2880"/>
        <w:rPr>
          <w:rFonts w:ascii="Preeti" w:hAnsi="Preeti" w:cs="Preeti"/>
          <w:sz w:val="4"/>
          <w:szCs w:val="4"/>
        </w:rPr>
      </w:pPr>
    </w:p>
    <w:tbl>
      <w:tblPr>
        <w:tblW w:w="103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04"/>
        <w:gridCol w:w="341"/>
        <w:gridCol w:w="342"/>
        <w:gridCol w:w="342"/>
        <w:gridCol w:w="342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42"/>
        <w:gridCol w:w="342"/>
        <w:gridCol w:w="342"/>
      </w:tblGrid>
      <w:tr w:rsidR="000F37D0" w:rsidTr="00A0316C">
        <w:trPr>
          <w:trHeight w:hRule="exact" w:val="649"/>
          <w:jc w:val="center"/>
        </w:trPr>
        <w:tc>
          <w:tcPr>
            <w:tcW w:w="4904" w:type="dxa"/>
            <w:vAlign w:val="center"/>
          </w:tcPr>
          <w:p w:rsidR="000F37D0" w:rsidRPr="00C87A2B" w:rsidRDefault="000F37D0" w:rsidP="00BA757F">
            <w:pPr>
              <w:autoSpaceDE w:val="0"/>
              <w:autoSpaceDN w:val="0"/>
              <w:adjustRightInd w:val="0"/>
              <w:spacing w:after="0"/>
              <w:rPr>
                <w:rFonts w:ascii="Preeti" w:hAnsi="Preeti" w:cs="Preeti"/>
                <w:sz w:val="30"/>
                <w:szCs w:val="30"/>
              </w:rPr>
            </w:pPr>
            <w:r w:rsidRPr="00C87A2B">
              <w:rPr>
                <w:rFonts w:ascii="Preeti" w:hAnsi="Preeti" w:cs="Preeti"/>
                <w:sz w:val="30"/>
                <w:szCs w:val="30"/>
              </w:rPr>
              <w:t>Zf]o/wgLsf] gfd÷y/ M</w:t>
            </w:r>
            <w:r>
              <w:rPr>
                <w:rFonts w:ascii="Preeti" w:hAnsi="Preeti" w:cs="Preeti"/>
                <w:sz w:val="30"/>
                <w:szCs w:val="30"/>
              </w:rPr>
              <w:t xml:space="preserve"> </w:t>
            </w:r>
            <w:r w:rsidRPr="00C87A2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Applicants Name</w:t>
            </w:r>
            <w:r w:rsidRPr="00C87A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70" w:type="dxa"/>
            <w:gridSpan w:val="16"/>
          </w:tcPr>
          <w:p w:rsidR="000F37D0" w:rsidRPr="00C87A2B" w:rsidRDefault="000F37D0" w:rsidP="00C87A2B">
            <w:pPr>
              <w:autoSpaceDE w:val="0"/>
              <w:autoSpaceDN w:val="0"/>
              <w:adjustRightInd w:val="0"/>
              <w:spacing w:after="0"/>
              <w:rPr>
                <w:rFonts w:ascii="Preeti" w:hAnsi="Preeti" w:cs="Preeti"/>
                <w:sz w:val="30"/>
                <w:szCs w:val="30"/>
              </w:rPr>
            </w:pPr>
          </w:p>
        </w:tc>
      </w:tr>
      <w:tr w:rsidR="000F37D0" w:rsidTr="00A0316C">
        <w:trPr>
          <w:trHeight w:hRule="exact" w:val="555"/>
          <w:jc w:val="center"/>
        </w:trPr>
        <w:tc>
          <w:tcPr>
            <w:tcW w:w="4904" w:type="dxa"/>
            <w:vAlign w:val="center"/>
          </w:tcPr>
          <w:p w:rsidR="000F37D0" w:rsidRPr="00C87A2B" w:rsidRDefault="000F37D0" w:rsidP="00BA757F">
            <w:pPr>
              <w:autoSpaceDE w:val="0"/>
              <w:autoSpaceDN w:val="0"/>
              <w:adjustRightInd w:val="0"/>
              <w:spacing w:after="0"/>
              <w:rPr>
                <w:rFonts w:ascii="Preeti" w:hAnsi="Preeti" w:cs="Preeti"/>
                <w:sz w:val="30"/>
                <w:szCs w:val="30"/>
              </w:rPr>
            </w:pPr>
            <w:r w:rsidRPr="00C87A2B">
              <w:rPr>
                <w:rFonts w:ascii="Preeti" w:hAnsi="Preeti" w:cs="Preeti"/>
                <w:sz w:val="30"/>
                <w:szCs w:val="30"/>
              </w:rPr>
              <w:t>z]o/wgL g+= M</w:t>
            </w:r>
            <w:r>
              <w:rPr>
                <w:rFonts w:ascii="Preeti" w:hAnsi="Preeti" w:cs="Preeti"/>
                <w:sz w:val="30"/>
                <w:szCs w:val="30"/>
              </w:rPr>
              <w:t xml:space="preserve"> </w:t>
            </w:r>
            <w:r w:rsidRPr="00C87A2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Allotment No.</w:t>
            </w:r>
            <w:r w:rsidRPr="00C87A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70" w:type="dxa"/>
            <w:gridSpan w:val="16"/>
          </w:tcPr>
          <w:p w:rsidR="000F37D0" w:rsidRPr="00C87A2B" w:rsidRDefault="000F37D0" w:rsidP="00C87A2B">
            <w:pPr>
              <w:autoSpaceDE w:val="0"/>
              <w:autoSpaceDN w:val="0"/>
              <w:adjustRightInd w:val="0"/>
              <w:spacing w:after="0"/>
              <w:rPr>
                <w:rFonts w:ascii="Preeti" w:hAnsi="Preeti" w:cs="Preeti"/>
                <w:sz w:val="30"/>
                <w:szCs w:val="30"/>
              </w:rPr>
            </w:pPr>
          </w:p>
        </w:tc>
      </w:tr>
      <w:tr w:rsidR="000F37D0" w:rsidTr="00A0316C">
        <w:trPr>
          <w:trHeight w:hRule="exact" w:val="555"/>
          <w:jc w:val="center"/>
        </w:trPr>
        <w:tc>
          <w:tcPr>
            <w:tcW w:w="4904" w:type="dxa"/>
            <w:vAlign w:val="center"/>
          </w:tcPr>
          <w:p w:rsidR="000F37D0" w:rsidRPr="00C87A2B" w:rsidRDefault="000F37D0" w:rsidP="00BA757F">
            <w:pPr>
              <w:autoSpaceDE w:val="0"/>
              <w:autoSpaceDN w:val="0"/>
              <w:adjustRightInd w:val="0"/>
              <w:spacing w:after="0"/>
              <w:rPr>
                <w:rFonts w:ascii="Preeti" w:hAnsi="Preeti" w:cs="Preeti"/>
                <w:sz w:val="30"/>
                <w:szCs w:val="30"/>
              </w:rPr>
            </w:pPr>
            <w:r>
              <w:rPr>
                <w:rFonts w:ascii="Preeti" w:hAnsi="Preeti" w:cs="Preeti"/>
                <w:sz w:val="30"/>
                <w:szCs w:val="30"/>
              </w:rPr>
              <w:t xml:space="preserve">afF8kmfF8df k/]sf] z]o/ ;+Vof M </w:t>
            </w:r>
            <w:r w:rsidRPr="00C87A2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Allotted Shares</w:t>
            </w:r>
            <w:r w:rsidRPr="00C87A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70" w:type="dxa"/>
            <w:gridSpan w:val="16"/>
          </w:tcPr>
          <w:p w:rsidR="000F37D0" w:rsidRPr="00C87A2B" w:rsidRDefault="000F37D0" w:rsidP="00C87A2B">
            <w:pPr>
              <w:autoSpaceDE w:val="0"/>
              <w:autoSpaceDN w:val="0"/>
              <w:adjustRightInd w:val="0"/>
              <w:spacing w:after="0"/>
              <w:rPr>
                <w:rFonts w:ascii="Preeti" w:hAnsi="Preeti" w:cs="Preeti"/>
                <w:sz w:val="30"/>
                <w:szCs w:val="30"/>
              </w:rPr>
            </w:pPr>
          </w:p>
        </w:tc>
      </w:tr>
      <w:tr w:rsidR="000F37D0" w:rsidTr="00A0316C">
        <w:trPr>
          <w:trHeight w:hRule="exact" w:val="555"/>
          <w:jc w:val="center"/>
        </w:trPr>
        <w:tc>
          <w:tcPr>
            <w:tcW w:w="4904" w:type="dxa"/>
            <w:vAlign w:val="center"/>
          </w:tcPr>
          <w:p w:rsidR="000F37D0" w:rsidRPr="00C87A2B" w:rsidRDefault="000F37D0" w:rsidP="00BA757F">
            <w:pPr>
              <w:autoSpaceDE w:val="0"/>
              <w:autoSpaceDN w:val="0"/>
              <w:adjustRightInd w:val="0"/>
              <w:spacing w:after="0"/>
              <w:rPr>
                <w:rFonts w:ascii="Preeti" w:hAnsi="Preeti" w:cs="Preeti"/>
                <w:sz w:val="30"/>
                <w:szCs w:val="30"/>
              </w:rPr>
            </w:pPr>
            <w:r>
              <w:rPr>
                <w:rFonts w:ascii="Preeti" w:hAnsi="Preeti" w:cs="Preeti"/>
                <w:sz w:val="30"/>
                <w:szCs w:val="30"/>
              </w:rPr>
              <w:t xml:space="preserve">b/vf:t kmf/d g+= M </w:t>
            </w:r>
            <w:r w:rsidRPr="00C87A2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Application No.</w:t>
            </w:r>
            <w:r w:rsidRPr="00C87A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70" w:type="dxa"/>
            <w:gridSpan w:val="16"/>
          </w:tcPr>
          <w:p w:rsidR="000F37D0" w:rsidRPr="00C87A2B" w:rsidRDefault="000F37D0" w:rsidP="00C87A2B">
            <w:pPr>
              <w:autoSpaceDE w:val="0"/>
              <w:autoSpaceDN w:val="0"/>
              <w:adjustRightInd w:val="0"/>
              <w:spacing w:after="0"/>
              <w:rPr>
                <w:rFonts w:ascii="Preeti" w:hAnsi="Preeti" w:cs="Preeti"/>
                <w:sz w:val="30"/>
                <w:szCs w:val="30"/>
              </w:rPr>
            </w:pPr>
          </w:p>
        </w:tc>
      </w:tr>
      <w:tr w:rsidR="000F37D0" w:rsidTr="00A0316C">
        <w:trPr>
          <w:trHeight w:hRule="exact" w:val="771"/>
          <w:jc w:val="center"/>
        </w:trPr>
        <w:tc>
          <w:tcPr>
            <w:tcW w:w="4904" w:type="dxa"/>
            <w:vAlign w:val="center"/>
          </w:tcPr>
          <w:p w:rsidR="000F37D0" w:rsidRDefault="000F37D0" w:rsidP="00C87A2B">
            <w:pPr>
              <w:autoSpaceDE w:val="0"/>
              <w:autoSpaceDN w:val="0"/>
              <w:adjustRightInd w:val="0"/>
              <w:spacing w:after="0"/>
              <w:rPr>
                <w:rFonts w:ascii="Preeti" w:hAnsi="Preeti" w:cs="Preeti"/>
                <w:sz w:val="30"/>
                <w:szCs w:val="30"/>
              </w:rPr>
            </w:pPr>
            <w:r w:rsidRPr="00C87A2B">
              <w:rPr>
                <w:rFonts w:ascii="Preeti" w:hAnsi="Preeti" w:cs="Preeti"/>
                <w:sz w:val="30"/>
                <w:szCs w:val="30"/>
              </w:rPr>
              <w:t>lgIf]k ;b:</w:t>
            </w:r>
            <w:r>
              <w:rPr>
                <w:rFonts w:ascii="Preeti" w:hAnsi="Preeti" w:cs="Preeti"/>
                <w:sz w:val="30"/>
                <w:szCs w:val="30"/>
              </w:rPr>
              <w:t>o</w:t>
            </w:r>
            <w:r w:rsidRPr="00C87A2B">
              <w:rPr>
                <w:rFonts w:ascii="Preeti" w:hAnsi="Preeti" w:cs="Preeti"/>
                <w:sz w:val="30"/>
                <w:szCs w:val="30"/>
              </w:rPr>
              <w:t>sf] gfd M</w:t>
            </w:r>
          </w:p>
          <w:p w:rsidR="000F37D0" w:rsidRPr="00C87A2B" w:rsidRDefault="000F37D0" w:rsidP="00BA757F">
            <w:pPr>
              <w:autoSpaceDE w:val="0"/>
              <w:autoSpaceDN w:val="0"/>
              <w:adjustRightInd w:val="0"/>
              <w:spacing w:after="0"/>
              <w:rPr>
                <w:rFonts w:ascii="Preeti" w:hAnsi="Preeti" w:cs="Preeti"/>
                <w:sz w:val="30"/>
                <w:szCs w:val="30"/>
              </w:rPr>
            </w:pPr>
            <w:r w:rsidRPr="00C87A2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Depository Participant’s Name</w:t>
            </w:r>
            <w:r w:rsidRPr="00C87A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70" w:type="dxa"/>
            <w:gridSpan w:val="16"/>
          </w:tcPr>
          <w:p w:rsidR="000F37D0" w:rsidRPr="00C87A2B" w:rsidRDefault="000F37D0" w:rsidP="00C87A2B">
            <w:pPr>
              <w:autoSpaceDE w:val="0"/>
              <w:autoSpaceDN w:val="0"/>
              <w:adjustRightInd w:val="0"/>
              <w:spacing w:after="0"/>
              <w:rPr>
                <w:rFonts w:ascii="Preeti" w:hAnsi="Preeti" w:cs="Preeti"/>
                <w:sz w:val="30"/>
                <w:szCs w:val="30"/>
              </w:rPr>
            </w:pPr>
          </w:p>
        </w:tc>
      </w:tr>
      <w:tr w:rsidR="000F37D0" w:rsidTr="00A0316C">
        <w:trPr>
          <w:trHeight w:val="309"/>
          <w:jc w:val="center"/>
        </w:trPr>
        <w:tc>
          <w:tcPr>
            <w:tcW w:w="4904" w:type="dxa"/>
            <w:vMerge w:val="restart"/>
            <w:vAlign w:val="center"/>
          </w:tcPr>
          <w:p w:rsidR="000F37D0" w:rsidRPr="00C87A2B" w:rsidRDefault="000F37D0" w:rsidP="00890206">
            <w:pPr>
              <w:autoSpaceDE w:val="0"/>
              <w:autoSpaceDN w:val="0"/>
              <w:adjustRightInd w:val="0"/>
              <w:rPr>
                <w:rFonts w:ascii="Preeti" w:hAnsi="Preeti" w:cs="Preeti"/>
                <w:sz w:val="30"/>
                <w:szCs w:val="30"/>
              </w:rPr>
            </w:pPr>
            <w:r w:rsidRPr="00C87A2B">
              <w:rPr>
                <w:rFonts w:ascii="Preeti" w:hAnsi="Preeti" w:cs="Preeti"/>
                <w:sz w:val="30"/>
                <w:szCs w:val="30"/>
              </w:rPr>
              <w:t xml:space="preserve">lxtu|fxL </w:t>
            </w:r>
            <w:r>
              <w:rPr>
                <w:rFonts w:ascii="Preeti" w:hAnsi="Preeti" w:cs="Preeti"/>
                <w:sz w:val="30"/>
                <w:szCs w:val="30"/>
              </w:rPr>
              <w:t xml:space="preserve">vftf </w:t>
            </w:r>
            <w:r w:rsidRPr="00C87A2B">
              <w:rPr>
                <w:rFonts w:ascii="Preeti" w:hAnsi="Preeti" w:cs="Preeti"/>
                <w:sz w:val="30"/>
                <w:szCs w:val="30"/>
              </w:rPr>
              <w:t>gDa/ M</w:t>
            </w:r>
            <w:r w:rsidRPr="00C87A2B">
              <w:rPr>
                <w:rFonts w:ascii="Times New Roman" w:hAnsi="Times New Roman" w:cs="Times New Roman"/>
                <w:sz w:val="24"/>
                <w:szCs w:val="24"/>
              </w:rPr>
              <w:t xml:space="preserve"> (BO ID NO.)</w:t>
            </w:r>
          </w:p>
        </w:tc>
        <w:tc>
          <w:tcPr>
            <w:tcW w:w="2735" w:type="dxa"/>
            <w:gridSpan w:val="8"/>
            <w:vAlign w:val="center"/>
          </w:tcPr>
          <w:p w:rsidR="000F37D0" w:rsidRPr="00A0316C" w:rsidRDefault="000F37D0" w:rsidP="008D66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16C">
              <w:rPr>
                <w:rFonts w:ascii="Times New Roman" w:hAnsi="Times New Roman" w:cs="Times New Roman"/>
                <w:sz w:val="28"/>
                <w:szCs w:val="28"/>
              </w:rPr>
              <w:t>DP ID</w:t>
            </w:r>
          </w:p>
        </w:tc>
        <w:tc>
          <w:tcPr>
            <w:tcW w:w="2735" w:type="dxa"/>
            <w:gridSpan w:val="8"/>
            <w:vAlign w:val="center"/>
          </w:tcPr>
          <w:p w:rsidR="000F37D0" w:rsidRPr="00A0316C" w:rsidRDefault="000F37D0" w:rsidP="008D66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16C">
              <w:rPr>
                <w:rFonts w:ascii="Times New Roman" w:hAnsi="Times New Roman" w:cs="Times New Roman"/>
                <w:sz w:val="28"/>
                <w:szCs w:val="28"/>
              </w:rPr>
              <w:t>CLIENT ID</w:t>
            </w:r>
          </w:p>
        </w:tc>
      </w:tr>
      <w:tr w:rsidR="000F37D0" w:rsidTr="00A0316C">
        <w:trPr>
          <w:trHeight w:val="581"/>
          <w:jc w:val="center"/>
        </w:trPr>
        <w:tc>
          <w:tcPr>
            <w:tcW w:w="4904" w:type="dxa"/>
            <w:vMerge/>
            <w:vAlign w:val="center"/>
          </w:tcPr>
          <w:p w:rsidR="000F37D0" w:rsidRPr="00C87A2B" w:rsidRDefault="000F37D0" w:rsidP="008902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0F37D0" w:rsidRPr="00C87A2B" w:rsidRDefault="000F37D0" w:rsidP="00C87A2B">
            <w:pPr>
              <w:autoSpaceDE w:val="0"/>
              <w:autoSpaceDN w:val="0"/>
              <w:adjustRightInd w:val="0"/>
              <w:spacing w:after="0"/>
              <w:rPr>
                <w:rFonts w:ascii="Preeti" w:hAnsi="Preeti" w:cs="Preeti"/>
                <w:sz w:val="30"/>
                <w:szCs w:val="30"/>
              </w:rPr>
            </w:pPr>
          </w:p>
        </w:tc>
        <w:tc>
          <w:tcPr>
            <w:tcW w:w="342" w:type="dxa"/>
          </w:tcPr>
          <w:p w:rsidR="000F37D0" w:rsidRPr="00C87A2B" w:rsidRDefault="000F37D0" w:rsidP="00C87A2B">
            <w:pPr>
              <w:autoSpaceDE w:val="0"/>
              <w:autoSpaceDN w:val="0"/>
              <w:adjustRightInd w:val="0"/>
              <w:spacing w:after="0"/>
              <w:rPr>
                <w:rFonts w:ascii="Preeti" w:hAnsi="Preeti" w:cs="Preeti"/>
                <w:sz w:val="30"/>
                <w:szCs w:val="30"/>
              </w:rPr>
            </w:pPr>
          </w:p>
        </w:tc>
        <w:tc>
          <w:tcPr>
            <w:tcW w:w="342" w:type="dxa"/>
          </w:tcPr>
          <w:p w:rsidR="000F37D0" w:rsidRPr="00C87A2B" w:rsidRDefault="000F37D0" w:rsidP="00C87A2B">
            <w:pPr>
              <w:autoSpaceDE w:val="0"/>
              <w:autoSpaceDN w:val="0"/>
              <w:adjustRightInd w:val="0"/>
              <w:spacing w:after="0"/>
              <w:rPr>
                <w:rFonts w:ascii="Preeti" w:hAnsi="Preeti" w:cs="Preeti"/>
                <w:sz w:val="30"/>
                <w:szCs w:val="30"/>
              </w:rPr>
            </w:pPr>
          </w:p>
        </w:tc>
        <w:tc>
          <w:tcPr>
            <w:tcW w:w="342" w:type="dxa"/>
          </w:tcPr>
          <w:p w:rsidR="000F37D0" w:rsidRPr="00C87A2B" w:rsidRDefault="000F37D0" w:rsidP="00C87A2B">
            <w:pPr>
              <w:autoSpaceDE w:val="0"/>
              <w:autoSpaceDN w:val="0"/>
              <w:adjustRightInd w:val="0"/>
              <w:spacing w:after="0"/>
              <w:rPr>
                <w:rFonts w:ascii="Preeti" w:hAnsi="Preeti" w:cs="Preeti"/>
                <w:sz w:val="30"/>
                <w:szCs w:val="30"/>
              </w:rPr>
            </w:pPr>
          </w:p>
        </w:tc>
        <w:tc>
          <w:tcPr>
            <w:tcW w:w="342" w:type="dxa"/>
          </w:tcPr>
          <w:p w:rsidR="000F37D0" w:rsidRPr="00C87A2B" w:rsidRDefault="000F37D0" w:rsidP="00C87A2B">
            <w:pPr>
              <w:autoSpaceDE w:val="0"/>
              <w:autoSpaceDN w:val="0"/>
              <w:adjustRightInd w:val="0"/>
              <w:spacing w:after="0"/>
              <w:rPr>
                <w:rFonts w:ascii="Preeti" w:hAnsi="Preeti" w:cs="Preeti"/>
                <w:sz w:val="30"/>
                <w:szCs w:val="30"/>
              </w:rPr>
            </w:pPr>
          </w:p>
        </w:tc>
        <w:tc>
          <w:tcPr>
            <w:tcW w:w="342" w:type="dxa"/>
          </w:tcPr>
          <w:p w:rsidR="000F37D0" w:rsidRPr="00C87A2B" w:rsidRDefault="000F37D0" w:rsidP="00C87A2B">
            <w:pPr>
              <w:autoSpaceDE w:val="0"/>
              <w:autoSpaceDN w:val="0"/>
              <w:adjustRightInd w:val="0"/>
              <w:spacing w:after="0"/>
              <w:rPr>
                <w:rFonts w:ascii="Preeti" w:hAnsi="Preeti" w:cs="Preeti"/>
                <w:sz w:val="30"/>
                <w:szCs w:val="30"/>
              </w:rPr>
            </w:pPr>
          </w:p>
        </w:tc>
        <w:tc>
          <w:tcPr>
            <w:tcW w:w="342" w:type="dxa"/>
          </w:tcPr>
          <w:p w:rsidR="000F37D0" w:rsidRPr="00C87A2B" w:rsidRDefault="000F37D0" w:rsidP="00C87A2B">
            <w:pPr>
              <w:autoSpaceDE w:val="0"/>
              <w:autoSpaceDN w:val="0"/>
              <w:adjustRightInd w:val="0"/>
              <w:spacing w:after="0"/>
              <w:rPr>
                <w:rFonts w:ascii="Preeti" w:hAnsi="Preeti" w:cs="Preeti"/>
                <w:sz w:val="30"/>
                <w:szCs w:val="30"/>
              </w:rPr>
            </w:pPr>
          </w:p>
        </w:tc>
        <w:tc>
          <w:tcPr>
            <w:tcW w:w="342" w:type="dxa"/>
          </w:tcPr>
          <w:p w:rsidR="000F37D0" w:rsidRPr="00C87A2B" w:rsidRDefault="000F37D0" w:rsidP="00C87A2B">
            <w:pPr>
              <w:autoSpaceDE w:val="0"/>
              <w:autoSpaceDN w:val="0"/>
              <w:adjustRightInd w:val="0"/>
              <w:spacing w:after="0"/>
              <w:rPr>
                <w:rFonts w:ascii="Preeti" w:hAnsi="Preeti" w:cs="Preeti"/>
                <w:sz w:val="30"/>
                <w:szCs w:val="30"/>
              </w:rPr>
            </w:pPr>
          </w:p>
        </w:tc>
        <w:tc>
          <w:tcPr>
            <w:tcW w:w="341" w:type="dxa"/>
          </w:tcPr>
          <w:p w:rsidR="000F37D0" w:rsidRPr="00C87A2B" w:rsidRDefault="000F37D0" w:rsidP="00C87A2B">
            <w:pPr>
              <w:autoSpaceDE w:val="0"/>
              <w:autoSpaceDN w:val="0"/>
              <w:adjustRightInd w:val="0"/>
              <w:spacing w:after="0"/>
              <w:rPr>
                <w:rFonts w:ascii="Preeti" w:hAnsi="Preeti" w:cs="Preeti"/>
                <w:sz w:val="30"/>
                <w:szCs w:val="30"/>
              </w:rPr>
            </w:pPr>
          </w:p>
        </w:tc>
        <w:tc>
          <w:tcPr>
            <w:tcW w:w="342" w:type="dxa"/>
          </w:tcPr>
          <w:p w:rsidR="000F37D0" w:rsidRPr="00C87A2B" w:rsidRDefault="000F37D0" w:rsidP="00C87A2B">
            <w:pPr>
              <w:autoSpaceDE w:val="0"/>
              <w:autoSpaceDN w:val="0"/>
              <w:adjustRightInd w:val="0"/>
              <w:spacing w:after="0"/>
              <w:rPr>
                <w:rFonts w:ascii="Preeti" w:hAnsi="Preeti" w:cs="Preeti"/>
                <w:sz w:val="30"/>
                <w:szCs w:val="30"/>
              </w:rPr>
            </w:pPr>
          </w:p>
        </w:tc>
        <w:tc>
          <w:tcPr>
            <w:tcW w:w="342" w:type="dxa"/>
          </w:tcPr>
          <w:p w:rsidR="000F37D0" w:rsidRPr="00C87A2B" w:rsidRDefault="000F37D0" w:rsidP="00C87A2B">
            <w:pPr>
              <w:autoSpaceDE w:val="0"/>
              <w:autoSpaceDN w:val="0"/>
              <w:adjustRightInd w:val="0"/>
              <w:spacing w:after="0"/>
              <w:rPr>
                <w:rFonts w:ascii="Preeti" w:hAnsi="Preeti" w:cs="Preeti"/>
                <w:sz w:val="30"/>
                <w:szCs w:val="30"/>
              </w:rPr>
            </w:pPr>
          </w:p>
        </w:tc>
        <w:tc>
          <w:tcPr>
            <w:tcW w:w="342" w:type="dxa"/>
          </w:tcPr>
          <w:p w:rsidR="000F37D0" w:rsidRPr="00C87A2B" w:rsidRDefault="000F37D0" w:rsidP="00C87A2B">
            <w:pPr>
              <w:autoSpaceDE w:val="0"/>
              <w:autoSpaceDN w:val="0"/>
              <w:adjustRightInd w:val="0"/>
              <w:spacing w:after="0"/>
              <w:rPr>
                <w:rFonts w:ascii="Preeti" w:hAnsi="Preeti" w:cs="Preeti"/>
                <w:sz w:val="30"/>
                <w:szCs w:val="30"/>
              </w:rPr>
            </w:pPr>
          </w:p>
        </w:tc>
        <w:tc>
          <w:tcPr>
            <w:tcW w:w="342" w:type="dxa"/>
          </w:tcPr>
          <w:p w:rsidR="000F37D0" w:rsidRPr="00C87A2B" w:rsidRDefault="000F37D0" w:rsidP="00C87A2B">
            <w:pPr>
              <w:autoSpaceDE w:val="0"/>
              <w:autoSpaceDN w:val="0"/>
              <w:adjustRightInd w:val="0"/>
              <w:spacing w:after="0"/>
              <w:rPr>
                <w:rFonts w:ascii="Preeti" w:hAnsi="Preeti" w:cs="Preeti"/>
                <w:sz w:val="30"/>
                <w:szCs w:val="30"/>
              </w:rPr>
            </w:pPr>
          </w:p>
        </w:tc>
        <w:tc>
          <w:tcPr>
            <w:tcW w:w="342" w:type="dxa"/>
          </w:tcPr>
          <w:p w:rsidR="000F37D0" w:rsidRPr="00C87A2B" w:rsidRDefault="000F37D0" w:rsidP="00C87A2B">
            <w:pPr>
              <w:autoSpaceDE w:val="0"/>
              <w:autoSpaceDN w:val="0"/>
              <w:adjustRightInd w:val="0"/>
              <w:spacing w:after="0"/>
              <w:rPr>
                <w:rFonts w:ascii="Preeti" w:hAnsi="Preeti" w:cs="Preeti"/>
                <w:sz w:val="30"/>
                <w:szCs w:val="30"/>
              </w:rPr>
            </w:pPr>
          </w:p>
        </w:tc>
        <w:tc>
          <w:tcPr>
            <w:tcW w:w="342" w:type="dxa"/>
          </w:tcPr>
          <w:p w:rsidR="000F37D0" w:rsidRPr="00C87A2B" w:rsidRDefault="000F37D0" w:rsidP="00C87A2B">
            <w:pPr>
              <w:autoSpaceDE w:val="0"/>
              <w:autoSpaceDN w:val="0"/>
              <w:adjustRightInd w:val="0"/>
              <w:spacing w:after="0"/>
              <w:rPr>
                <w:rFonts w:ascii="Preeti" w:hAnsi="Preeti" w:cs="Preeti"/>
                <w:sz w:val="30"/>
                <w:szCs w:val="30"/>
              </w:rPr>
            </w:pPr>
          </w:p>
        </w:tc>
        <w:tc>
          <w:tcPr>
            <w:tcW w:w="342" w:type="dxa"/>
          </w:tcPr>
          <w:p w:rsidR="000F37D0" w:rsidRPr="00C87A2B" w:rsidRDefault="000F37D0" w:rsidP="00C87A2B">
            <w:pPr>
              <w:autoSpaceDE w:val="0"/>
              <w:autoSpaceDN w:val="0"/>
              <w:adjustRightInd w:val="0"/>
              <w:spacing w:after="0"/>
              <w:rPr>
                <w:rFonts w:ascii="Preeti" w:hAnsi="Preeti" w:cs="Preeti"/>
                <w:sz w:val="30"/>
                <w:szCs w:val="30"/>
              </w:rPr>
            </w:pPr>
          </w:p>
        </w:tc>
      </w:tr>
    </w:tbl>
    <w:p w:rsidR="000F37D0" w:rsidRDefault="000F37D0" w:rsidP="008115D5">
      <w:pPr>
        <w:autoSpaceDE w:val="0"/>
        <w:autoSpaceDN w:val="0"/>
        <w:adjustRightInd w:val="0"/>
        <w:spacing w:after="0"/>
        <w:rPr>
          <w:rFonts w:ascii="Preeti" w:hAnsi="Preeti" w:cs="Preeti"/>
          <w:sz w:val="30"/>
          <w:szCs w:val="30"/>
        </w:rPr>
      </w:pPr>
    </w:p>
    <w:p w:rsidR="000F37D0" w:rsidRDefault="000F37D0" w:rsidP="008115D5">
      <w:pPr>
        <w:autoSpaceDE w:val="0"/>
        <w:autoSpaceDN w:val="0"/>
        <w:adjustRightInd w:val="0"/>
        <w:spacing w:after="0"/>
        <w:rPr>
          <w:rFonts w:ascii="Preeti" w:hAnsi="Preeti" w:cs="Preeti"/>
          <w:sz w:val="30"/>
          <w:szCs w:val="30"/>
        </w:rPr>
      </w:pPr>
    </w:p>
    <w:p w:rsidR="000F37D0" w:rsidRPr="00E830B7" w:rsidRDefault="000F37D0" w:rsidP="00A0316C">
      <w:pPr>
        <w:tabs>
          <w:tab w:val="right" w:pos="8640"/>
        </w:tabs>
        <w:autoSpaceDE w:val="0"/>
        <w:autoSpaceDN w:val="0"/>
        <w:adjustRightInd w:val="0"/>
        <w:spacing w:after="0"/>
        <w:rPr>
          <w:rFonts w:ascii="Preeti" w:hAnsi="Preeti" w:cs="Preeti"/>
          <w:sz w:val="30"/>
          <w:szCs w:val="30"/>
        </w:rPr>
      </w:pPr>
      <w:r>
        <w:rPr>
          <w:rFonts w:ascii="Preeti" w:hAnsi="Preeti" w:cs="Preeti"/>
          <w:sz w:val="30"/>
          <w:szCs w:val="30"/>
        </w:rPr>
        <w:tab/>
      </w:r>
      <w:r w:rsidRPr="00E830B7">
        <w:rPr>
          <w:rFonts w:ascii="Preeti" w:hAnsi="Preeti" w:cs="Preeti"/>
          <w:sz w:val="30"/>
          <w:szCs w:val="30"/>
        </w:rPr>
        <w:t>ejbLo,</w:t>
      </w:r>
    </w:p>
    <w:p w:rsidR="000F37D0" w:rsidRPr="00E830B7" w:rsidRDefault="000F37D0" w:rsidP="008115D5">
      <w:pPr>
        <w:autoSpaceDE w:val="0"/>
        <w:autoSpaceDN w:val="0"/>
        <w:adjustRightInd w:val="0"/>
        <w:spacing w:after="0"/>
        <w:rPr>
          <w:rFonts w:ascii="Preeti" w:hAnsi="Preeti" w:cs="Preeti"/>
          <w:sz w:val="30"/>
          <w:szCs w:val="30"/>
        </w:rPr>
      </w:pPr>
    </w:p>
    <w:p w:rsidR="000F37D0" w:rsidRPr="00E830B7" w:rsidRDefault="000F37D0" w:rsidP="008115D5">
      <w:pPr>
        <w:autoSpaceDE w:val="0"/>
        <w:autoSpaceDN w:val="0"/>
        <w:adjustRightInd w:val="0"/>
        <w:spacing w:after="0"/>
        <w:rPr>
          <w:rFonts w:ascii="Preeti" w:hAnsi="Preeti" w:cs="Preeti"/>
          <w:sz w:val="30"/>
          <w:szCs w:val="30"/>
        </w:rPr>
      </w:pPr>
    </w:p>
    <w:p w:rsidR="000F37D0" w:rsidRPr="00E830B7" w:rsidRDefault="000F37D0" w:rsidP="008115D5">
      <w:pPr>
        <w:autoSpaceDE w:val="0"/>
        <w:autoSpaceDN w:val="0"/>
        <w:adjustRightInd w:val="0"/>
        <w:spacing w:after="0"/>
        <w:rPr>
          <w:rFonts w:ascii="Preeti" w:hAnsi="Preeti" w:cs="Preeti"/>
          <w:sz w:val="30"/>
          <w:szCs w:val="30"/>
        </w:rPr>
      </w:pPr>
    </w:p>
    <w:p w:rsidR="000F37D0" w:rsidRPr="00E830B7" w:rsidRDefault="000F37D0" w:rsidP="00B40A00">
      <w:pPr>
        <w:tabs>
          <w:tab w:val="right" w:pos="9360"/>
        </w:tabs>
        <w:autoSpaceDE w:val="0"/>
        <w:autoSpaceDN w:val="0"/>
        <w:adjustRightInd w:val="0"/>
        <w:spacing w:after="0"/>
        <w:rPr>
          <w:rFonts w:ascii="Preeti" w:hAnsi="Preeti" w:cs="Preeti"/>
          <w:sz w:val="30"/>
          <w:szCs w:val="30"/>
        </w:rPr>
      </w:pPr>
      <w:r w:rsidRPr="00E830B7">
        <w:rPr>
          <w:rFonts w:ascii="Preeti" w:hAnsi="Preeti" w:cs="Preeti"/>
          <w:sz w:val="30"/>
          <w:szCs w:val="30"/>
        </w:rPr>
        <w:tab/>
        <w:t>===========================</w:t>
      </w:r>
    </w:p>
    <w:p w:rsidR="000F37D0" w:rsidRPr="00E830B7" w:rsidRDefault="000F37D0" w:rsidP="006B7A34">
      <w:pPr>
        <w:tabs>
          <w:tab w:val="right" w:pos="9360"/>
        </w:tabs>
        <w:autoSpaceDE w:val="0"/>
        <w:autoSpaceDN w:val="0"/>
        <w:adjustRightInd w:val="0"/>
        <w:spacing w:after="0"/>
        <w:rPr>
          <w:rFonts w:ascii="Preeti" w:hAnsi="Preeti" w:cs="Preeti"/>
          <w:sz w:val="30"/>
          <w:szCs w:val="30"/>
        </w:rPr>
      </w:pPr>
      <w:r w:rsidRPr="00E830B7">
        <w:rPr>
          <w:rFonts w:ascii="Preeti" w:hAnsi="Preeti" w:cs="Preeti"/>
          <w:sz w:val="30"/>
          <w:szCs w:val="30"/>
        </w:rPr>
        <w:tab/>
        <w:t>z]o/wgLsf] b:tvt</w:t>
      </w:r>
    </w:p>
    <w:p w:rsidR="000F37D0" w:rsidRDefault="000F37D0" w:rsidP="00841580">
      <w:pPr>
        <w:autoSpaceDE w:val="0"/>
        <w:autoSpaceDN w:val="0"/>
        <w:adjustRightInd w:val="0"/>
        <w:spacing w:after="0"/>
        <w:rPr>
          <w:rFonts w:ascii="Preeti" w:hAnsi="Preeti" w:cs="Preeti"/>
          <w:b/>
          <w:bCs/>
          <w:sz w:val="30"/>
          <w:szCs w:val="30"/>
          <w:u w:val="single"/>
        </w:rPr>
      </w:pPr>
    </w:p>
    <w:p w:rsidR="000F37D0" w:rsidRPr="00E830B7" w:rsidRDefault="000F37D0" w:rsidP="00A0316C">
      <w:pPr>
        <w:autoSpaceDE w:val="0"/>
        <w:autoSpaceDN w:val="0"/>
        <w:adjustRightInd w:val="0"/>
        <w:spacing w:after="0"/>
        <w:ind w:hanging="540"/>
        <w:rPr>
          <w:rFonts w:ascii="Times New Roman" w:hAnsi="Times New Roman" w:cs="Times New Roman"/>
          <w:sz w:val="30"/>
          <w:szCs w:val="30"/>
        </w:rPr>
      </w:pPr>
      <w:r w:rsidRPr="00E830B7">
        <w:rPr>
          <w:rFonts w:ascii="Preeti" w:hAnsi="Preeti" w:cs="Preeti"/>
          <w:b/>
          <w:bCs/>
          <w:sz w:val="30"/>
          <w:szCs w:val="30"/>
          <w:u w:val="single"/>
        </w:rPr>
        <w:t>d}n] dfly pNn]v u/]sf] ljj/0f l7s ;fFrf] xf] .</w:t>
      </w:r>
    </w:p>
    <w:p w:rsidR="000F37D0" w:rsidRPr="00A0316C" w:rsidRDefault="000F37D0" w:rsidP="00A0316C">
      <w:pPr>
        <w:spacing w:line="240" w:lineRule="auto"/>
        <w:ind w:hanging="540"/>
        <w:jc w:val="both"/>
        <w:rPr>
          <w:rFonts w:ascii="Preeti" w:hAnsi="Preeti" w:cs="Preeti"/>
          <w:sz w:val="14"/>
          <w:szCs w:val="14"/>
        </w:rPr>
      </w:pPr>
    </w:p>
    <w:p w:rsidR="000F37D0" w:rsidRDefault="000F37D0" w:rsidP="00A0316C">
      <w:pPr>
        <w:spacing w:after="0" w:line="240" w:lineRule="auto"/>
        <w:ind w:hanging="540"/>
        <w:jc w:val="both"/>
        <w:rPr>
          <w:rFonts w:ascii="Preeti" w:hAnsi="Preeti" w:cs="Preeti"/>
          <w:sz w:val="30"/>
          <w:szCs w:val="30"/>
        </w:rPr>
      </w:pPr>
      <w:r w:rsidRPr="00E830B7">
        <w:rPr>
          <w:rFonts w:ascii="Preeti" w:hAnsi="Preeti" w:cs="Preeti"/>
          <w:sz w:val="30"/>
          <w:szCs w:val="30"/>
        </w:rPr>
        <w:t xml:space="preserve">;+nUg M </w:t>
      </w:r>
      <w:r>
        <w:rPr>
          <w:rFonts w:ascii="Preeti" w:hAnsi="Preeti" w:cs="Preeti"/>
          <w:sz w:val="30"/>
          <w:szCs w:val="30"/>
        </w:rPr>
        <w:t xml:space="preserve">!_ </w:t>
      </w:r>
      <w:r w:rsidRPr="00E830B7">
        <w:rPr>
          <w:rFonts w:ascii="Preeti" w:hAnsi="Preeti" w:cs="Preeti"/>
          <w:sz w:val="30"/>
          <w:szCs w:val="30"/>
        </w:rPr>
        <w:t>z]o/wgLsf] lxtu|fxL vftf ?h' k|of]hgfy{ lxtu|fxL vftf vf]Nbf lgIf</w:t>
      </w:r>
      <w:r>
        <w:rPr>
          <w:rFonts w:ascii="Preeti" w:hAnsi="Preeti" w:cs="Preeti"/>
          <w:sz w:val="30"/>
          <w:szCs w:val="30"/>
        </w:rPr>
        <w:t xml:space="preserve">]k ;b:on] k|bfg u/]sf] </w:t>
      </w:r>
      <w:r>
        <w:rPr>
          <w:rFonts w:ascii="Preeti" w:hAnsi="Preeti" w:cs="Preeti"/>
          <w:sz w:val="30"/>
          <w:szCs w:val="30"/>
        </w:rPr>
        <w:tab/>
        <w:t xml:space="preserve">lxtu|fxL </w:t>
      </w:r>
      <w:r w:rsidRPr="00E830B7">
        <w:rPr>
          <w:rFonts w:ascii="Preeti" w:hAnsi="Preeti" w:cs="Preeti"/>
          <w:sz w:val="30"/>
          <w:szCs w:val="30"/>
        </w:rPr>
        <w:t>vftf vf]n]sf] k|df0fsf] ! k|lt .</w:t>
      </w:r>
    </w:p>
    <w:p w:rsidR="000F37D0" w:rsidRDefault="000F37D0" w:rsidP="00A0316C">
      <w:pPr>
        <w:spacing w:after="0" w:line="240" w:lineRule="auto"/>
        <w:ind w:hanging="540"/>
        <w:jc w:val="both"/>
        <w:rPr>
          <w:rFonts w:ascii="Preeti" w:hAnsi="Preeti" w:cs="Preeti"/>
          <w:sz w:val="30"/>
          <w:szCs w:val="30"/>
        </w:rPr>
      </w:pPr>
    </w:p>
    <w:p w:rsidR="000F37D0" w:rsidRPr="00E830B7" w:rsidRDefault="000F37D0" w:rsidP="00A0316C">
      <w:pPr>
        <w:spacing w:after="0" w:line="240" w:lineRule="auto"/>
        <w:ind w:firstLine="360"/>
        <w:jc w:val="both"/>
        <w:rPr>
          <w:rFonts w:ascii="Preeti" w:hAnsi="Preeti" w:cs="Preeti"/>
          <w:sz w:val="30"/>
          <w:szCs w:val="30"/>
        </w:rPr>
      </w:pPr>
      <w:r>
        <w:rPr>
          <w:rFonts w:ascii="Preeti" w:hAnsi="Preeti" w:cs="Preeti"/>
          <w:sz w:val="30"/>
          <w:szCs w:val="30"/>
        </w:rPr>
        <w:t>@_ z]o/ afF8kmfF8 kqsf] k|ltlnkL .</w:t>
      </w:r>
    </w:p>
    <w:p w:rsidR="000F37D0" w:rsidRPr="009F7117" w:rsidRDefault="000F37D0" w:rsidP="00A0316C">
      <w:pPr>
        <w:autoSpaceDE w:val="0"/>
        <w:autoSpaceDN w:val="0"/>
        <w:adjustRightInd w:val="0"/>
        <w:spacing w:after="0"/>
        <w:ind w:hanging="540"/>
        <w:rPr>
          <w:rFonts w:ascii="Times New Roman" w:hAnsi="Times New Roman" w:cs="Times New Roman"/>
          <w:sz w:val="24"/>
          <w:szCs w:val="24"/>
        </w:rPr>
      </w:pPr>
    </w:p>
    <w:sectPr w:rsidR="000F37D0" w:rsidRPr="009F7117" w:rsidSect="00801702">
      <w:pgSz w:w="12240" w:h="15840"/>
      <w:pgMar w:top="27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7B79"/>
    <w:rsid w:val="00022ED9"/>
    <w:rsid w:val="000411A4"/>
    <w:rsid w:val="000A60E7"/>
    <w:rsid w:val="000F37D0"/>
    <w:rsid w:val="000F755F"/>
    <w:rsid w:val="00165B41"/>
    <w:rsid w:val="001936A5"/>
    <w:rsid w:val="001B04CA"/>
    <w:rsid w:val="001C34A1"/>
    <w:rsid w:val="0025451A"/>
    <w:rsid w:val="00272F96"/>
    <w:rsid w:val="002A2E40"/>
    <w:rsid w:val="002A71EB"/>
    <w:rsid w:val="002F2770"/>
    <w:rsid w:val="003035E6"/>
    <w:rsid w:val="00307048"/>
    <w:rsid w:val="00335874"/>
    <w:rsid w:val="003507E1"/>
    <w:rsid w:val="00353976"/>
    <w:rsid w:val="003958FB"/>
    <w:rsid w:val="003A7B79"/>
    <w:rsid w:val="004F4742"/>
    <w:rsid w:val="0056552B"/>
    <w:rsid w:val="00566A75"/>
    <w:rsid w:val="0056768F"/>
    <w:rsid w:val="00570C77"/>
    <w:rsid w:val="00595937"/>
    <w:rsid w:val="005A35C1"/>
    <w:rsid w:val="00656A59"/>
    <w:rsid w:val="006708EB"/>
    <w:rsid w:val="00696646"/>
    <w:rsid w:val="006A24A2"/>
    <w:rsid w:val="006B4435"/>
    <w:rsid w:val="006B7A34"/>
    <w:rsid w:val="00727550"/>
    <w:rsid w:val="00773749"/>
    <w:rsid w:val="007A54A2"/>
    <w:rsid w:val="007C7A8A"/>
    <w:rsid w:val="007D49D2"/>
    <w:rsid w:val="007E1449"/>
    <w:rsid w:val="00801702"/>
    <w:rsid w:val="008115D5"/>
    <w:rsid w:val="00841580"/>
    <w:rsid w:val="00881D35"/>
    <w:rsid w:val="00890206"/>
    <w:rsid w:val="008D55CF"/>
    <w:rsid w:val="008D66FE"/>
    <w:rsid w:val="00904E40"/>
    <w:rsid w:val="00946040"/>
    <w:rsid w:val="00963836"/>
    <w:rsid w:val="00970849"/>
    <w:rsid w:val="0097094A"/>
    <w:rsid w:val="00970FC2"/>
    <w:rsid w:val="009F7117"/>
    <w:rsid w:val="00A0316C"/>
    <w:rsid w:val="00A15A12"/>
    <w:rsid w:val="00A3087D"/>
    <w:rsid w:val="00A34423"/>
    <w:rsid w:val="00AB6044"/>
    <w:rsid w:val="00AF4A24"/>
    <w:rsid w:val="00B40A00"/>
    <w:rsid w:val="00B53FAD"/>
    <w:rsid w:val="00BA757F"/>
    <w:rsid w:val="00BC76C8"/>
    <w:rsid w:val="00C50286"/>
    <w:rsid w:val="00C87A2B"/>
    <w:rsid w:val="00C95507"/>
    <w:rsid w:val="00CB2407"/>
    <w:rsid w:val="00CC6118"/>
    <w:rsid w:val="00D26705"/>
    <w:rsid w:val="00D90185"/>
    <w:rsid w:val="00D97C71"/>
    <w:rsid w:val="00DB5DF1"/>
    <w:rsid w:val="00DE4155"/>
    <w:rsid w:val="00E041E8"/>
    <w:rsid w:val="00E14CD4"/>
    <w:rsid w:val="00E266EC"/>
    <w:rsid w:val="00E64572"/>
    <w:rsid w:val="00E830B7"/>
    <w:rsid w:val="00E860AD"/>
    <w:rsid w:val="00EE0096"/>
    <w:rsid w:val="00F1484C"/>
    <w:rsid w:val="00F23419"/>
    <w:rsid w:val="00F54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B79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A7B7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138</Words>
  <Characters>792</Characters>
  <Application>Microsoft Office Outlook</Application>
  <DocSecurity>0</DocSecurity>
  <Lines>0</Lines>
  <Paragraphs>0</Paragraphs>
  <ScaleCrop>false</ScaleCrop>
  <Company>NIBL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PgcfO{laPn Soflk6n dfs]{6\; lnld6]8</dc:title>
  <dc:subject/>
  <dc:creator>anil</dc:creator>
  <cp:keywords/>
  <dc:description/>
  <cp:lastModifiedBy>kabindra</cp:lastModifiedBy>
  <cp:revision>3</cp:revision>
  <cp:lastPrinted>2016-06-27T03:17:00Z</cp:lastPrinted>
  <dcterms:created xsi:type="dcterms:W3CDTF">2016-06-27T03:06:00Z</dcterms:created>
  <dcterms:modified xsi:type="dcterms:W3CDTF">2016-06-27T03:32:00Z</dcterms:modified>
</cp:coreProperties>
</file>